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5F" w:rsidRDefault="00581001" w:rsidP="00857A5F">
      <w:pPr>
        <w:spacing w:before="240" w:after="120"/>
        <w:jc w:val="center"/>
      </w:pPr>
      <w:r>
        <w:rPr>
          <w:rFonts w:ascii="Arial" w:hAnsi="Arial" w:cs="Arial"/>
          <w:b/>
          <w:sz w:val="24"/>
        </w:rPr>
        <w:t>Utility</w:t>
      </w:r>
      <w:r w:rsidR="00857A5F" w:rsidRPr="00857A5F">
        <w:rPr>
          <w:rFonts w:ascii="Arial" w:hAnsi="Arial" w:cs="Arial"/>
          <w:b/>
          <w:sz w:val="24"/>
        </w:rPr>
        <w:t xml:space="preserve"> Conference Meeting Minutes</w:t>
      </w:r>
    </w:p>
    <w:tbl>
      <w:tblPr>
        <w:tblW w:w="0" w:type="auto"/>
        <w:jc w:val="center"/>
        <w:tblLayout w:type="fixed"/>
        <w:tblLook w:val="0000"/>
      </w:tblPr>
      <w:tblGrid>
        <w:gridCol w:w="558"/>
        <w:gridCol w:w="1440"/>
        <w:gridCol w:w="684"/>
        <w:gridCol w:w="2682"/>
        <w:gridCol w:w="1224"/>
        <w:gridCol w:w="1530"/>
        <w:gridCol w:w="270"/>
        <w:gridCol w:w="1170"/>
        <w:gridCol w:w="810"/>
      </w:tblGrid>
      <w:tr w:rsidR="00F25484" w:rsidTr="00AF5554">
        <w:trPr>
          <w:cantSplit/>
          <w:trHeight w:val="352"/>
          <w:jc w:val="center"/>
        </w:trPr>
        <w:tc>
          <w:tcPr>
            <w:tcW w:w="1998" w:type="dxa"/>
            <w:gridSpan w:val="2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Date Held: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MONTH AND DAY.  (EXAMPLE:  NOV15)  NOTE:  If not the current year type Month, Day &amp; Year  (EXAMPLE:  NOV15 99).  "/>
                  <w:textInput>
                    <w:type w:val="date"/>
                    <w:format w:val="M/d/yyyy"/>
                  </w:textInput>
                </w:ffData>
              </w:fldChar>
            </w:r>
            <w:r w:rsidR="004827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4" w:type="dxa"/>
            <w:gridSpan w:val="5"/>
          </w:tcPr>
          <w:p w:rsidR="00F25484" w:rsidRPr="00857A5F" w:rsidRDefault="00F25484" w:rsidP="00F25484">
            <w:pPr>
              <w:spacing w:before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 w:rsidRPr="00857A5F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Attendee Listing On Last Page</w:t>
            </w: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0368" w:type="dxa"/>
            <w:gridSpan w:val="9"/>
            <w:vAlign w:val="bottom"/>
          </w:tcPr>
          <w:p w:rsidR="00F25484" w:rsidRPr="00857A5F" w:rsidRDefault="00F25484" w:rsidP="00F2548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998" w:type="dxa"/>
            <w:gridSpan w:val="2"/>
            <w:vAlign w:val="bottom"/>
          </w:tcPr>
          <w:p w:rsidR="00F25484" w:rsidRPr="00857A5F" w:rsidRDefault="00F25484" w:rsidP="00F254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Contractor:</w:t>
            </w:r>
          </w:p>
        </w:tc>
        <w:bookmarkStart w:id="0" w:name="Text1"/>
        <w:tc>
          <w:tcPr>
            <w:tcW w:w="8370" w:type="dxa"/>
            <w:gridSpan w:val="7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0368" w:type="dxa"/>
            <w:gridSpan w:val="9"/>
            <w:vAlign w:val="bottom"/>
          </w:tcPr>
          <w:p w:rsidR="00F25484" w:rsidRPr="00857A5F" w:rsidRDefault="00F25484" w:rsidP="00F254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998" w:type="dxa"/>
            <w:gridSpan w:val="2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Contract: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gridSpan w:val="3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Start</w:t>
            </w:r>
            <w:r w:rsidRPr="00857A5F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998" w:type="dxa"/>
            <w:gridSpan w:val="2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Project #: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gridSpan w:val="3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Completion</w:t>
            </w:r>
            <w:r w:rsidRPr="00857A5F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998" w:type="dxa"/>
            <w:gridSpan w:val="2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Reference #: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gridSpan w:val="3"/>
            <w:vAlign w:val="bottom"/>
          </w:tcPr>
          <w:p w:rsidR="00F25484" w:rsidRPr="005C6976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6976">
              <w:rPr>
                <w:rFonts w:ascii="Arial" w:hAnsi="Arial" w:cs="Arial"/>
                <w:sz w:val="22"/>
                <w:szCs w:val="22"/>
              </w:rPr>
              <w:t>Estimate Cut Off: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484" w:rsidRPr="005C6976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998" w:type="dxa"/>
            <w:gridSpan w:val="2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Date: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gridSpan w:val="3"/>
            <w:vAlign w:val="bottom"/>
          </w:tcPr>
          <w:p w:rsidR="00F25484" w:rsidRPr="00857A5F" w:rsidRDefault="00F25484" w:rsidP="00F2548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Days Allowed: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484" w:rsidRPr="00857A5F" w:rsidRDefault="007B2ADD" w:rsidP="00F25484">
            <w:pPr>
              <w:spacing w:before="120"/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0368" w:type="dxa"/>
            <w:gridSpan w:val="9"/>
          </w:tcPr>
          <w:p w:rsidR="00F25484" w:rsidRPr="00857A5F" w:rsidRDefault="00F25484" w:rsidP="00F2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2682" w:type="dxa"/>
            <w:gridSpan w:val="3"/>
            <w:vAlign w:val="bottom"/>
          </w:tcPr>
          <w:p w:rsidR="00F25484" w:rsidRPr="00857A5F" w:rsidRDefault="00F25484" w:rsidP="00B27D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Project Superintendent:</w:t>
            </w:r>
          </w:p>
        </w:tc>
        <w:tc>
          <w:tcPr>
            <w:tcW w:w="7686" w:type="dxa"/>
            <w:gridSpan w:val="6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B27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5484" w:rsidTr="00AF5554">
        <w:trPr>
          <w:cantSplit/>
          <w:trHeight w:val="344"/>
          <w:jc w:val="center"/>
        </w:trPr>
        <w:tc>
          <w:tcPr>
            <w:tcW w:w="10368" w:type="dxa"/>
            <w:gridSpan w:val="9"/>
            <w:vAlign w:val="bottom"/>
          </w:tcPr>
          <w:p w:rsidR="00F25484" w:rsidRPr="00857A5F" w:rsidRDefault="00F25484" w:rsidP="00B27D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84" w:rsidTr="00AF5554">
        <w:trPr>
          <w:jc w:val="center"/>
        </w:trPr>
        <w:tc>
          <w:tcPr>
            <w:tcW w:w="2682" w:type="dxa"/>
            <w:gridSpan w:val="3"/>
            <w:vAlign w:val="bottom"/>
          </w:tcPr>
          <w:p w:rsidR="00F25484" w:rsidRPr="00857A5F" w:rsidRDefault="00F25484" w:rsidP="00B27D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CEI</w:t>
            </w:r>
            <w:r w:rsidRPr="00857A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57A5F">
              <w:rPr>
                <w:rFonts w:ascii="Arial" w:hAnsi="Arial" w:cs="Arial"/>
                <w:sz w:val="22"/>
                <w:szCs w:val="22"/>
              </w:rPr>
              <w:t>ersonnel:</w:t>
            </w:r>
          </w:p>
        </w:tc>
        <w:tc>
          <w:tcPr>
            <w:tcW w:w="7686" w:type="dxa"/>
            <w:gridSpan w:val="6"/>
            <w:tcBorders>
              <w:bottom w:val="single" w:sz="4" w:space="0" w:color="auto"/>
            </w:tcBorders>
            <w:vAlign w:val="bottom"/>
          </w:tcPr>
          <w:p w:rsidR="00F25484" w:rsidRPr="00857A5F" w:rsidRDefault="007B2ADD" w:rsidP="00B27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5484" w:rsidTr="00AF5554">
        <w:trPr>
          <w:jc w:val="center"/>
        </w:trPr>
        <w:tc>
          <w:tcPr>
            <w:tcW w:w="10368" w:type="dxa"/>
            <w:gridSpan w:val="9"/>
          </w:tcPr>
          <w:p w:rsidR="00F25484" w:rsidRPr="00857A5F" w:rsidRDefault="00F2548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84" w:rsidTr="00AF5554">
        <w:trPr>
          <w:jc w:val="center"/>
        </w:trPr>
        <w:tc>
          <w:tcPr>
            <w:tcW w:w="10368" w:type="dxa"/>
            <w:gridSpan w:val="9"/>
          </w:tcPr>
          <w:p w:rsidR="00F25484" w:rsidRDefault="00F25484">
            <w:pPr>
              <w:spacing w:line="360" w:lineRule="auto"/>
              <w:jc w:val="center"/>
            </w:pPr>
          </w:p>
        </w:tc>
      </w:tr>
      <w:tr w:rsidR="00F25484" w:rsidTr="00AF5554">
        <w:trPr>
          <w:cantSplit/>
          <w:trHeight w:val="690"/>
          <w:jc w:val="center"/>
        </w:trPr>
        <w:tc>
          <w:tcPr>
            <w:tcW w:w="10368" w:type="dxa"/>
            <w:gridSpan w:val="9"/>
          </w:tcPr>
          <w:p w:rsidR="00F25484" w:rsidRPr="002B12B0" w:rsidRDefault="00F254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The Following Information was Discussed and Materials, if Applicable, </w:t>
            </w:r>
            <w:r w:rsidR="00B27DE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>were Received at the Meeting.</w:t>
            </w:r>
          </w:p>
        </w:tc>
      </w:tr>
      <w:tr w:rsidR="00F25484" w:rsidRPr="002B12B0" w:rsidTr="00AF5554">
        <w:trPr>
          <w:cantSplit/>
          <w:jc w:val="center"/>
        </w:trPr>
        <w:tc>
          <w:tcPr>
            <w:tcW w:w="6588" w:type="dxa"/>
            <w:gridSpan w:val="5"/>
          </w:tcPr>
          <w:p w:rsidR="00F25484" w:rsidRPr="002B12B0" w:rsidRDefault="00F254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F25484" w:rsidRPr="0018293D" w:rsidRDefault="00F25484" w:rsidP="001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DISCUSSED</w:t>
            </w:r>
          </w:p>
        </w:tc>
        <w:tc>
          <w:tcPr>
            <w:tcW w:w="1440" w:type="dxa"/>
            <w:gridSpan w:val="2"/>
            <w:vAlign w:val="bottom"/>
          </w:tcPr>
          <w:p w:rsidR="00F25484" w:rsidRPr="0018293D" w:rsidRDefault="00F25484" w:rsidP="001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RECEIVED</w:t>
            </w:r>
          </w:p>
        </w:tc>
        <w:tc>
          <w:tcPr>
            <w:tcW w:w="810" w:type="dxa"/>
            <w:vAlign w:val="bottom"/>
          </w:tcPr>
          <w:p w:rsidR="00F25484" w:rsidRPr="0018293D" w:rsidRDefault="00F25484" w:rsidP="001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1.</w:t>
            </w:r>
          </w:p>
        </w:tc>
        <w:tc>
          <w:tcPr>
            <w:tcW w:w="6030" w:type="dxa"/>
            <w:gridSpan w:val="4"/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C56E1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2.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3.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4.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5.</w:t>
            </w:r>
          </w:p>
        </w:tc>
        <w:tc>
          <w:tcPr>
            <w:tcW w:w="6030" w:type="dxa"/>
            <w:gridSpan w:val="4"/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6.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C56E1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7.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8.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9.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10.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11.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</w:tcBorders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558" w:type="dxa"/>
          </w:tcPr>
          <w:p w:rsidR="00F25484" w:rsidRPr="00B75A04" w:rsidRDefault="00F2548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12.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484" w:rsidRPr="00B75A04" w:rsidRDefault="007B2ADD" w:rsidP="00B75A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5484" w:rsidRPr="00B75A04" w:rsidRDefault="007B2ADD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2548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5484" w:rsidRPr="00B75A04" w:rsidTr="00AF5554">
        <w:trPr>
          <w:cantSplit/>
          <w:jc w:val="center"/>
        </w:trPr>
        <w:tc>
          <w:tcPr>
            <w:tcW w:w="10368" w:type="dxa"/>
            <w:gridSpan w:val="9"/>
          </w:tcPr>
          <w:p w:rsidR="00F25484" w:rsidRPr="00B75A04" w:rsidRDefault="00F2548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F6129" w:rsidRDefault="00CF6129"/>
    <w:p w:rsidR="002B12B0" w:rsidRDefault="003278F2" w:rsidP="002B12B0">
      <w:pPr>
        <w:pageBreakBefore/>
        <w:spacing w:before="240" w:after="120"/>
        <w:jc w:val="center"/>
      </w:pPr>
      <w:r>
        <w:rPr>
          <w:rFonts w:ascii="Arial" w:hAnsi="Arial" w:cs="Arial"/>
          <w:b/>
          <w:sz w:val="24"/>
        </w:rPr>
        <w:lastRenderedPageBreak/>
        <w:t>Utility</w:t>
      </w:r>
      <w:r w:rsidR="002B12B0" w:rsidRPr="00857A5F">
        <w:rPr>
          <w:rFonts w:ascii="Arial" w:hAnsi="Arial" w:cs="Arial"/>
          <w:b/>
          <w:sz w:val="24"/>
        </w:rPr>
        <w:t xml:space="preserve"> Conference Meeting Minutes</w:t>
      </w:r>
      <w:r w:rsidR="002B12B0"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Look w:val="0000"/>
      </w:tblPr>
      <w:tblGrid>
        <w:gridCol w:w="2358"/>
        <w:gridCol w:w="900"/>
        <w:gridCol w:w="720"/>
        <w:gridCol w:w="360"/>
        <w:gridCol w:w="2700"/>
        <w:gridCol w:w="360"/>
        <w:gridCol w:w="2610"/>
      </w:tblGrid>
      <w:tr w:rsidR="00CF6129" w:rsidTr="00AF5554">
        <w:trPr>
          <w:cantSplit/>
          <w:jc w:val="center"/>
        </w:trPr>
        <w:tc>
          <w:tcPr>
            <w:tcW w:w="2358" w:type="dxa"/>
          </w:tcPr>
          <w:p w:rsidR="00CF6129" w:rsidRPr="002B12B0" w:rsidRDefault="00B75A04" w:rsidP="002B12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Traffic</w:t>
            </w:r>
            <w:r w:rsidR="002B12B0">
              <w:rPr>
                <w:rFonts w:ascii="Arial" w:hAnsi="Arial" w:cs="Arial"/>
                <w:b/>
                <w:sz w:val="22"/>
                <w:szCs w:val="22"/>
              </w:rPr>
              <w:t xml:space="preserve"> Control:</w:t>
            </w:r>
          </w:p>
        </w:tc>
        <w:tc>
          <w:tcPr>
            <w:tcW w:w="5040" w:type="dxa"/>
            <w:gridSpan w:val="5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24 Hour Emergency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  <w:r w:rsidR="00B75A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A04"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B75A04"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610" w:type="dxa"/>
          </w:tcPr>
          <w:p w:rsidR="00CF6129" w:rsidRPr="002B12B0" w:rsidRDefault="00CF61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AF5554">
        <w:trPr>
          <w:cantSplit/>
          <w:jc w:val="center"/>
        </w:trPr>
        <w:tc>
          <w:tcPr>
            <w:tcW w:w="2358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900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</w:tcPr>
          <w:p w:rsidR="00CF6129" w:rsidRPr="002B12B0" w:rsidRDefault="007B2A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AF5554">
        <w:trPr>
          <w:cantSplit/>
          <w:jc w:val="center"/>
        </w:trPr>
        <w:tc>
          <w:tcPr>
            <w:tcW w:w="2358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129" w:rsidRPr="002B12B0" w:rsidRDefault="007B2A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AF5554">
        <w:trPr>
          <w:cantSplit/>
          <w:jc w:val="center"/>
        </w:trPr>
        <w:tc>
          <w:tcPr>
            <w:tcW w:w="2358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</w:tcPr>
          <w:p w:rsidR="00CF6129" w:rsidRPr="002B12B0" w:rsidRDefault="007B2A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AF5554">
        <w:trPr>
          <w:jc w:val="center"/>
        </w:trPr>
        <w:tc>
          <w:tcPr>
            <w:tcW w:w="10008" w:type="dxa"/>
            <w:gridSpan w:val="7"/>
          </w:tcPr>
          <w:p w:rsidR="00CF6129" w:rsidRDefault="00CF6129">
            <w:pPr>
              <w:spacing w:line="360" w:lineRule="auto"/>
              <w:rPr>
                <w:b/>
              </w:rPr>
            </w:pP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Erosion Control:</w:t>
            </w:r>
          </w:p>
        </w:tc>
        <w:tc>
          <w:tcPr>
            <w:tcW w:w="5040" w:type="dxa"/>
            <w:gridSpan w:val="5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24 Hour Emergency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610" w:type="dxa"/>
          </w:tcPr>
          <w:p w:rsidR="000A0F39" w:rsidRPr="002B12B0" w:rsidRDefault="000A0F39" w:rsidP="006C7F6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5A04" w:rsidTr="00AF5554">
        <w:trPr>
          <w:jc w:val="center"/>
        </w:trPr>
        <w:tc>
          <w:tcPr>
            <w:tcW w:w="10008" w:type="dxa"/>
            <w:gridSpan w:val="7"/>
          </w:tcPr>
          <w:p w:rsidR="00B75A04" w:rsidRDefault="00B75A04">
            <w:pPr>
              <w:spacing w:line="360" w:lineRule="auto"/>
              <w:rPr>
                <w:b/>
              </w:rPr>
            </w:pP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 Service:</w:t>
            </w:r>
          </w:p>
        </w:tc>
        <w:tc>
          <w:tcPr>
            <w:tcW w:w="5040" w:type="dxa"/>
            <w:gridSpan w:val="5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Customer Service Representative 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610" w:type="dxa"/>
            <w:vAlign w:val="center"/>
          </w:tcPr>
          <w:p w:rsidR="000A0F39" w:rsidRPr="002B12B0" w:rsidRDefault="000A0F39" w:rsidP="006C7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(Stand. Spec. 105.05)</w:t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10008" w:type="dxa"/>
            <w:gridSpan w:val="7"/>
          </w:tcPr>
          <w:p w:rsidR="000A0F39" w:rsidRDefault="000A0F39">
            <w:pPr>
              <w:spacing w:line="360" w:lineRule="auto"/>
              <w:rPr>
                <w:b/>
              </w:rPr>
            </w:pP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 Safety:</w:t>
            </w:r>
          </w:p>
        </w:tc>
        <w:tc>
          <w:tcPr>
            <w:tcW w:w="4680" w:type="dxa"/>
            <w:gridSpan w:val="4"/>
          </w:tcPr>
          <w:p w:rsidR="000A0F39" w:rsidRPr="002B12B0" w:rsidRDefault="000A0F39" w:rsidP="000A0F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24 Hour </w:t>
            </w:r>
            <w:r>
              <w:rPr>
                <w:rFonts w:ascii="Arial" w:hAnsi="Arial" w:cs="Arial"/>
                <w:sz w:val="22"/>
                <w:szCs w:val="22"/>
              </w:rPr>
              <w:t>On-Site</w:t>
            </w:r>
            <w:r w:rsidRPr="002B12B0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B2ADD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970" w:type="dxa"/>
            <w:gridSpan w:val="2"/>
            <w:vAlign w:val="center"/>
          </w:tcPr>
          <w:p w:rsidR="000A0F39" w:rsidRPr="002B12B0" w:rsidRDefault="000A0F39" w:rsidP="006C7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(Circular Letter 107.01-01)</w:t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2358" w:type="dxa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7650" w:type="dxa"/>
            <w:gridSpan w:val="6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  <w:r w:rsidR="0026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646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B2ADD">
              <w:rPr>
                <w:rFonts w:ascii="Arial" w:hAnsi="Arial" w:cs="Arial"/>
                <w:sz w:val="22"/>
                <w:szCs w:val="22"/>
              </w:rPr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46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2A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AF5554">
        <w:trPr>
          <w:jc w:val="center"/>
        </w:trPr>
        <w:tc>
          <w:tcPr>
            <w:tcW w:w="10008" w:type="dxa"/>
            <w:gridSpan w:val="7"/>
          </w:tcPr>
          <w:p w:rsidR="000A0F39" w:rsidRDefault="000A0F39">
            <w:pPr>
              <w:spacing w:line="360" w:lineRule="auto"/>
              <w:rPr>
                <w:b/>
              </w:rPr>
            </w:pPr>
          </w:p>
        </w:tc>
      </w:tr>
      <w:tr w:rsidR="00B75A04" w:rsidTr="00AF5554">
        <w:trPr>
          <w:jc w:val="center"/>
        </w:trPr>
        <w:tc>
          <w:tcPr>
            <w:tcW w:w="10008" w:type="dxa"/>
            <w:gridSpan w:val="7"/>
          </w:tcPr>
          <w:p w:rsidR="00B75A04" w:rsidRDefault="00B75A04">
            <w:pPr>
              <w:spacing w:line="360" w:lineRule="auto"/>
              <w:rPr>
                <w:b/>
              </w:rPr>
            </w:pPr>
          </w:p>
        </w:tc>
      </w:tr>
      <w:tr w:rsidR="00B75A04" w:rsidTr="00AF5554">
        <w:trPr>
          <w:jc w:val="center"/>
        </w:trPr>
        <w:tc>
          <w:tcPr>
            <w:tcW w:w="10008" w:type="dxa"/>
            <w:gridSpan w:val="7"/>
          </w:tcPr>
          <w:p w:rsidR="00B75A04" w:rsidRDefault="00B75A04">
            <w:pPr>
              <w:spacing w:line="360" w:lineRule="auto"/>
              <w:rPr>
                <w:b/>
              </w:rPr>
            </w:pPr>
          </w:p>
        </w:tc>
      </w:tr>
    </w:tbl>
    <w:p w:rsidR="00CF6129" w:rsidRPr="002C3518" w:rsidRDefault="00CF6129">
      <w:pPr>
        <w:spacing w:line="360" w:lineRule="auto"/>
        <w:rPr>
          <w:rFonts w:ascii="Arial" w:hAnsi="Arial" w:cs="Arial"/>
          <w:sz w:val="22"/>
          <w:szCs w:val="22"/>
        </w:rPr>
        <w:sectPr w:rsidR="00CF6129" w:rsidRPr="002C3518" w:rsidSect="00AF5554">
          <w:headerReference w:type="default" r:id="rId7"/>
          <w:footerReference w:type="default" r:id="rId8"/>
          <w:pgSz w:w="12240" w:h="15840" w:code="1"/>
          <w:pgMar w:top="720" w:right="720" w:bottom="720" w:left="720" w:header="706" w:footer="706" w:gutter="0"/>
          <w:cols w:space="720"/>
          <w:docGrid w:linePitch="272"/>
        </w:sectPr>
      </w:pPr>
    </w:p>
    <w:p w:rsidR="009B5D87" w:rsidRDefault="00581001" w:rsidP="009B5D87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Utility</w:t>
      </w:r>
      <w:r w:rsidR="009B5D87" w:rsidRPr="00857A5F">
        <w:rPr>
          <w:rFonts w:ascii="Arial" w:hAnsi="Arial" w:cs="Arial"/>
          <w:b/>
          <w:sz w:val="24"/>
        </w:rPr>
        <w:t xml:space="preserve"> Conference Meeting Minutes</w:t>
      </w:r>
      <w:r w:rsidR="009B5D87"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Look w:val="0000"/>
      </w:tblPr>
      <w:tblGrid>
        <w:gridCol w:w="558"/>
        <w:gridCol w:w="2610"/>
        <w:gridCol w:w="180"/>
        <w:gridCol w:w="90"/>
        <w:gridCol w:w="3690"/>
        <w:gridCol w:w="540"/>
        <w:gridCol w:w="990"/>
        <w:gridCol w:w="540"/>
        <w:gridCol w:w="990"/>
      </w:tblGrid>
      <w:tr w:rsidR="009B5D87" w:rsidRPr="006E6A24" w:rsidTr="00AF5554">
        <w:trPr>
          <w:jc w:val="center"/>
        </w:trPr>
        <w:tc>
          <w:tcPr>
            <w:tcW w:w="10188" w:type="dxa"/>
            <w:gridSpan w:val="9"/>
            <w:vAlign w:val="bottom"/>
          </w:tcPr>
          <w:p w:rsidR="009B5D87" w:rsidRPr="006E6A24" w:rsidRDefault="009B5D87" w:rsidP="00597BED">
            <w:pPr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U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tilities</w:t>
            </w:r>
            <w:r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7B2ADD"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B2ADD"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9B5D87" w:rsidRPr="006E6A24" w:rsidTr="00AF5554">
        <w:trPr>
          <w:jc w:val="center"/>
        </w:trPr>
        <w:tc>
          <w:tcPr>
            <w:tcW w:w="7668" w:type="dxa"/>
            <w:gridSpan w:val="6"/>
          </w:tcPr>
          <w:p w:rsidR="009B5D87" w:rsidRPr="006E6A24" w:rsidRDefault="009B5D87" w:rsidP="009B5D8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9B5D87" w:rsidRPr="006E6A24" w:rsidRDefault="009B5D87" w:rsidP="009B5D87">
            <w:pPr>
              <w:spacing w:before="120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6E6A24">
              <w:rPr>
                <w:rFonts w:ascii="Arial" w:hAnsi="Arial" w:cs="Arial"/>
                <w:caps/>
                <w:sz w:val="22"/>
                <w:szCs w:val="22"/>
                <w:u w:val="single"/>
              </w:rPr>
              <w:t>Discussed</w:t>
            </w:r>
          </w:p>
        </w:tc>
        <w:tc>
          <w:tcPr>
            <w:tcW w:w="990" w:type="dxa"/>
          </w:tcPr>
          <w:p w:rsidR="009B5D87" w:rsidRPr="006E6A24" w:rsidRDefault="009B5D87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6A24">
              <w:rPr>
                <w:rFonts w:ascii="Arial" w:hAnsi="Arial" w:cs="Arial"/>
                <w:sz w:val="22"/>
                <w:szCs w:val="22"/>
                <w:u w:val="single"/>
              </w:rPr>
              <w:t>N/A</w:t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10" w:type="dxa"/>
            <w:gridSpan w:val="5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Our office is to be notified 48 hours in advance of any work performed.</w:t>
            </w:r>
          </w:p>
        </w:tc>
        <w:tc>
          <w:tcPr>
            <w:tcW w:w="1530" w:type="dxa"/>
            <w:gridSpan w:val="2"/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</w:tcBorders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Utilities &amp; Contractor are to coordinate their work with each other.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9B5D87" w:rsidP="006E6A2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Utilities are to meet M.U.T.C.D. guidelines, Standard Specification Section 712, and Personal Protective Equipment requirements set by TOSHA, M.U.T.C.D. guidelines and TDOT.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10188" w:type="dxa"/>
            <w:gridSpan w:val="9"/>
          </w:tcPr>
          <w:p w:rsidR="009B5D87" w:rsidRPr="006E6A24" w:rsidRDefault="009B5D87" w:rsidP="009B5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80" w:type="dxa"/>
            <w:gridSpan w:val="3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caps/>
                <w:sz w:val="22"/>
                <w:szCs w:val="22"/>
              </w:rPr>
              <w:t xml:space="preserve">tdot </w:t>
            </w:r>
            <w:r w:rsidRPr="006E6A24">
              <w:rPr>
                <w:rFonts w:ascii="Arial" w:hAnsi="Arial" w:cs="Arial"/>
                <w:sz w:val="22"/>
                <w:szCs w:val="22"/>
              </w:rPr>
              <w:t>Utility Coordinator: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bookmarkStart w:id="1" w:name="Text25"/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27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B5D87" w:rsidRPr="006E6A24" w:rsidTr="00AF5554">
        <w:trPr>
          <w:jc w:val="center"/>
        </w:trPr>
        <w:tc>
          <w:tcPr>
            <w:tcW w:w="3168" w:type="dxa"/>
            <w:gridSpan w:val="2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7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  <w:vAlign w:val="bottom"/>
          </w:tcPr>
          <w:p w:rsidR="009B5D87" w:rsidRPr="006E6A24" w:rsidRDefault="009B5D87" w:rsidP="00597BED">
            <w:pPr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90" w:type="dxa"/>
            <w:gridSpan w:val="2"/>
            <w:vAlign w:val="bottom"/>
          </w:tcPr>
          <w:p w:rsidR="009B5D87" w:rsidRPr="00597BED" w:rsidRDefault="009B5D87" w:rsidP="0059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ED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="006E6A24" w:rsidRPr="00597BED">
              <w:rPr>
                <w:rFonts w:ascii="Arial" w:hAnsi="Arial" w:cs="Arial"/>
                <w:b/>
                <w:sz w:val="22"/>
                <w:szCs w:val="22"/>
              </w:rPr>
              <w:t>tilities</w:t>
            </w:r>
            <w:r w:rsidRPr="00597BE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i</w:t>
            </w:r>
            <w:r w:rsidR="006E6A24" w:rsidRPr="00597BED">
              <w:rPr>
                <w:rFonts w:ascii="Arial" w:hAnsi="Arial" w:cs="Arial"/>
                <w:b/>
                <w:sz w:val="22"/>
                <w:szCs w:val="22"/>
              </w:rPr>
              <w:t>nvolved</w:t>
            </w:r>
            <w:r w:rsidRPr="00597BE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80" w:type="dxa"/>
            <w:gridSpan w:val="2"/>
          </w:tcPr>
          <w:p w:rsidR="009B5D87" w:rsidRPr="006E6A24" w:rsidRDefault="009B5D87" w:rsidP="009B5D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5D87" w:rsidRPr="006E6A24" w:rsidRDefault="009B5D87" w:rsidP="00597B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t>Reimbursed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5D87" w:rsidRPr="006E6A24" w:rsidRDefault="009B5D87" w:rsidP="00597B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t>Non Reimbursed</w:t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7B2ADD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AF5554">
        <w:trPr>
          <w:cantSplit/>
          <w:jc w:val="center"/>
        </w:trPr>
        <w:tc>
          <w:tcPr>
            <w:tcW w:w="10188" w:type="dxa"/>
            <w:gridSpan w:val="9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9B5D87" w:rsidRPr="006E6A24" w:rsidTr="00AF5554">
        <w:trPr>
          <w:cantSplit/>
          <w:jc w:val="center"/>
        </w:trPr>
        <w:tc>
          <w:tcPr>
            <w:tcW w:w="10188" w:type="dxa"/>
            <w:gridSpan w:val="9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</w:pPr>
            <w:r w:rsidRPr="006E6A24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u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tility</w:t>
            </w:r>
            <w:r w:rsidRPr="006E6A24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 xml:space="preserve"> S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pecial</w:t>
            </w:r>
            <w:r w:rsidRPr="006E6A24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 xml:space="preserve"> n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otations</w:t>
            </w:r>
            <w:r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6E6A24">
              <w:rPr>
                <w:rFonts w:ascii="Arial" w:hAnsi="Arial" w:cs="Arial"/>
                <w:b/>
                <w:sz w:val="22"/>
                <w:szCs w:val="22"/>
              </w:rPr>
              <w:t xml:space="preserve"> ( N/A</w:t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2ADD"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</w:r>
            <w:r w:rsidR="007B2AD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B2ADD"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AF5554" w:rsidRPr="006E6A24" w:rsidTr="00AF5554">
        <w:trPr>
          <w:cantSplit/>
          <w:jc w:val="center"/>
        </w:trPr>
        <w:tc>
          <w:tcPr>
            <w:tcW w:w="10188" w:type="dxa"/>
            <w:gridSpan w:val="9"/>
          </w:tcPr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10188"/>
            </w:tblGrid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5554" w:rsidRPr="006E6A24" w:rsidTr="00AF5554">
              <w:trPr>
                <w:cantSplit/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554" w:rsidRPr="006E6A24" w:rsidRDefault="007B2ADD" w:rsidP="00AF5554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AF555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F555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F5554" w:rsidRPr="006E6A24" w:rsidRDefault="00AF5554" w:rsidP="009B5D87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</w:pPr>
          </w:p>
        </w:tc>
      </w:tr>
    </w:tbl>
    <w:p w:rsidR="009B5D87" w:rsidRPr="006E6A24" w:rsidRDefault="009B5D87" w:rsidP="009B5D87">
      <w:pPr>
        <w:spacing w:line="360" w:lineRule="auto"/>
        <w:rPr>
          <w:rFonts w:ascii="Arial" w:hAnsi="Arial" w:cs="Arial"/>
          <w:sz w:val="22"/>
          <w:szCs w:val="22"/>
        </w:rPr>
        <w:sectPr w:rsidR="009B5D87" w:rsidRPr="006E6A24" w:rsidSect="00215DD7">
          <w:footerReference w:type="default" r:id="rId9"/>
          <w:type w:val="continuous"/>
          <w:pgSz w:w="12240" w:h="15840" w:code="1"/>
          <w:pgMar w:top="720" w:right="720" w:bottom="720" w:left="720" w:header="706" w:footer="706" w:gutter="0"/>
          <w:cols w:space="720"/>
          <w:docGrid w:linePitch="272"/>
        </w:sectPr>
      </w:pPr>
    </w:p>
    <w:p w:rsidR="009B5D87" w:rsidRDefault="009B5D87" w:rsidP="00FB41C8">
      <w:pPr>
        <w:jc w:val="center"/>
      </w:pPr>
    </w:p>
    <w:p w:rsidR="00F519DB" w:rsidRDefault="00581001" w:rsidP="00F519DB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Utility</w:t>
      </w:r>
      <w:r w:rsidR="00F519DB" w:rsidRPr="00857A5F">
        <w:rPr>
          <w:rFonts w:ascii="Arial" w:hAnsi="Arial" w:cs="Arial"/>
          <w:b/>
          <w:sz w:val="24"/>
        </w:rPr>
        <w:t xml:space="preserve"> Conference Meeting Minutes</w:t>
      </w:r>
      <w:r w:rsidR="00F519DB"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Look w:val="0000"/>
      </w:tblPr>
      <w:tblGrid>
        <w:gridCol w:w="4608"/>
        <w:gridCol w:w="3960"/>
        <w:gridCol w:w="1800"/>
      </w:tblGrid>
      <w:tr w:rsidR="009E7FC2" w:rsidRPr="009E7FC2" w:rsidTr="00AF5554">
        <w:trPr>
          <w:cantSplit/>
          <w:jc w:val="center"/>
        </w:trPr>
        <w:tc>
          <w:tcPr>
            <w:tcW w:w="10368" w:type="dxa"/>
            <w:gridSpan w:val="3"/>
          </w:tcPr>
          <w:p w:rsidR="009E7FC2" w:rsidRPr="00482779" w:rsidRDefault="009E7FC2" w:rsidP="009E7FC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2779">
              <w:rPr>
                <w:rFonts w:ascii="Arial" w:hAnsi="Arial" w:cs="Arial"/>
                <w:b/>
                <w:sz w:val="22"/>
                <w:szCs w:val="22"/>
                <w:u w:val="single"/>
              </w:rPr>
              <w:t>Attendee Listing</w:t>
            </w:r>
          </w:p>
        </w:tc>
      </w:tr>
      <w:tr w:rsidR="009E7FC2" w:rsidRPr="009E7FC2" w:rsidTr="00AF5554">
        <w:trPr>
          <w:cantSplit/>
          <w:jc w:val="center"/>
        </w:trPr>
        <w:tc>
          <w:tcPr>
            <w:tcW w:w="10368" w:type="dxa"/>
            <w:gridSpan w:val="3"/>
          </w:tcPr>
          <w:p w:rsidR="009E7FC2" w:rsidRPr="00482779" w:rsidRDefault="009E7FC2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FC2" w:rsidRPr="009E7FC2" w:rsidTr="00AF5554">
        <w:trPr>
          <w:cantSplit/>
          <w:jc w:val="center"/>
        </w:trPr>
        <w:tc>
          <w:tcPr>
            <w:tcW w:w="460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9E7FC2" w:rsidRPr="0018293D" w:rsidRDefault="009E7FC2" w:rsidP="001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39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9E7FC2" w:rsidRPr="0018293D" w:rsidRDefault="009E7FC2" w:rsidP="001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9E7FC2" w:rsidRPr="0018293D" w:rsidRDefault="009E7FC2" w:rsidP="001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  <w:r w:rsidR="0018293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8293D">
              <w:rPr>
                <w:rFonts w:ascii="Arial" w:hAnsi="Arial" w:cs="Arial"/>
                <w:b/>
                <w:sz w:val="22"/>
                <w:szCs w:val="22"/>
              </w:rPr>
              <w:t>umber</w:t>
            </w:r>
          </w:p>
        </w:tc>
      </w:tr>
      <w:tr w:rsidR="009E7FC2" w:rsidRPr="009E7FC2" w:rsidTr="00AF5554">
        <w:trPr>
          <w:cantSplit/>
          <w:jc w:val="center"/>
        </w:trPr>
        <w:tc>
          <w:tcPr>
            <w:tcW w:w="4608" w:type="dxa"/>
            <w:tcBorders>
              <w:top w:val="single" w:sz="4" w:space="0" w:color="000000" w:themeColor="text1"/>
            </w:tcBorders>
          </w:tcPr>
          <w:p w:rsidR="009E7FC2" w:rsidRPr="00482779" w:rsidRDefault="007B2ADD" w:rsidP="00AB60A2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 w:themeColor="text1"/>
            </w:tcBorders>
          </w:tcPr>
          <w:p w:rsidR="009E7FC2" w:rsidRPr="00482779" w:rsidRDefault="007B2ADD" w:rsidP="00AB60A2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23"/>
        <w:tc>
          <w:tcPr>
            <w:tcW w:w="1800" w:type="dxa"/>
            <w:tcBorders>
              <w:top w:val="single" w:sz="4" w:space="0" w:color="000000" w:themeColor="text1"/>
            </w:tcBorders>
          </w:tcPr>
          <w:p w:rsidR="009E7FC2" w:rsidRPr="00482779" w:rsidRDefault="007B2ADD" w:rsidP="00AB60A2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9999999)"/>
                  <w:textInput>
                    <w:type w:val="number"/>
                    <w:format w:val="###-###-####"/>
                  </w:textInput>
                </w:ffData>
              </w:fldChar>
            </w:r>
            <w:r w:rsid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E7FC2" w:rsidRPr="009E7FC2" w:rsidTr="00AF5554">
        <w:trPr>
          <w:cantSplit/>
          <w:jc w:val="center"/>
        </w:trPr>
        <w:tc>
          <w:tcPr>
            <w:tcW w:w="4608" w:type="dxa"/>
          </w:tcPr>
          <w:p w:rsidR="009E7FC2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9E7FC2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9E7FC2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9E7FC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7FC2" w:rsidRPr="009E7FC2" w:rsidTr="00AF5554">
        <w:trPr>
          <w:cantSplit/>
          <w:jc w:val="center"/>
        </w:trPr>
        <w:tc>
          <w:tcPr>
            <w:tcW w:w="4608" w:type="dxa"/>
          </w:tcPr>
          <w:p w:rsidR="009E7FC2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9E7FC2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9E7FC2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9E7FC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2734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5C6F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696" w:rsidRPr="009E7FC2" w:rsidTr="00AF5554">
        <w:trPr>
          <w:cantSplit/>
          <w:jc w:val="center"/>
        </w:trPr>
        <w:tc>
          <w:tcPr>
            <w:tcW w:w="4608" w:type="dxa"/>
          </w:tcPr>
          <w:p w:rsidR="007E4696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7E4696" w:rsidRPr="00482779" w:rsidRDefault="007B2ADD" w:rsidP="00AB60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E46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7E4696" w:rsidRPr="00482779" w:rsidRDefault="007B2ADD" w:rsidP="00AB60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7E4696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4696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E7FC2" w:rsidRDefault="009E7FC2" w:rsidP="009E7FC2"/>
    <w:sectPr w:rsidR="009E7FC2" w:rsidSect="00215DD7">
      <w:footerReference w:type="default" r:id="rId10"/>
      <w:type w:val="continuous"/>
      <w:pgSz w:w="12240" w:h="15840" w:code="1"/>
      <w:pgMar w:top="720" w:right="720" w:bottom="720" w:left="720" w:header="706" w:footer="70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D7" w:rsidRDefault="00215DD7">
      <w:r>
        <w:separator/>
      </w:r>
    </w:p>
  </w:endnote>
  <w:endnote w:type="continuationSeparator" w:id="0">
    <w:p w:rsidR="00215DD7" w:rsidRDefault="0021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D7" w:rsidRPr="002C56E1" w:rsidRDefault="00215DD7" w:rsidP="002B12B0">
    <w:pPr>
      <w:pStyle w:val="Footer"/>
      <w:jc w:val="center"/>
      <w:rPr>
        <w:rFonts w:ascii="Arial" w:hAnsi="Arial" w:cs="Arial"/>
        <w:sz w:val="22"/>
        <w:szCs w:val="22"/>
      </w:rPr>
    </w:pPr>
    <w:r w:rsidRPr="002C56E1">
      <w:rPr>
        <w:rFonts w:ascii="Arial" w:hAnsi="Arial" w:cs="Arial"/>
        <w:snapToGrid w:val="0"/>
        <w:sz w:val="22"/>
        <w:szCs w:val="22"/>
      </w:rPr>
      <w:t xml:space="preserve">Page </w:t>
    </w:r>
    <w:r w:rsidR="007B2ADD" w:rsidRPr="002C56E1">
      <w:rPr>
        <w:rFonts w:ascii="Arial" w:hAnsi="Arial" w:cs="Arial"/>
        <w:b/>
        <w:snapToGrid w:val="0"/>
        <w:sz w:val="22"/>
        <w:szCs w:val="22"/>
      </w:rPr>
      <w:fldChar w:fldCharType="begin"/>
    </w:r>
    <w:r w:rsidRPr="002C56E1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7B2ADD" w:rsidRPr="002C56E1">
      <w:rPr>
        <w:rFonts w:ascii="Arial" w:hAnsi="Arial" w:cs="Arial"/>
        <w:b/>
        <w:snapToGrid w:val="0"/>
        <w:sz w:val="22"/>
        <w:szCs w:val="22"/>
      </w:rPr>
      <w:fldChar w:fldCharType="separate"/>
    </w:r>
    <w:r w:rsidR="008704FC">
      <w:rPr>
        <w:rFonts w:ascii="Arial" w:hAnsi="Arial" w:cs="Arial"/>
        <w:b/>
        <w:noProof/>
        <w:snapToGrid w:val="0"/>
        <w:sz w:val="22"/>
        <w:szCs w:val="22"/>
      </w:rPr>
      <w:t>1</w:t>
    </w:r>
    <w:r w:rsidR="007B2ADD" w:rsidRPr="002C56E1">
      <w:rPr>
        <w:rFonts w:ascii="Arial" w:hAnsi="Arial" w:cs="Arial"/>
        <w:b/>
        <w:snapToGrid w:val="0"/>
        <w:sz w:val="22"/>
        <w:szCs w:val="22"/>
      </w:rPr>
      <w:fldChar w:fldCharType="end"/>
    </w:r>
    <w:r w:rsidRPr="002C56E1">
      <w:rPr>
        <w:rFonts w:ascii="Arial" w:hAnsi="Arial" w:cs="Arial"/>
        <w:snapToGrid w:val="0"/>
        <w:sz w:val="22"/>
        <w:szCs w:val="22"/>
      </w:rPr>
      <w:t xml:space="preserve"> of </w:t>
    </w:r>
    <w:r w:rsidR="007B2ADD" w:rsidRPr="002C56E1">
      <w:rPr>
        <w:rFonts w:ascii="Arial" w:hAnsi="Arial" w:cs="Arial"/>
        <w:b/>
        <w:snapToGrid w:val="0"/>
        <w:sz w:val="22"/>
        <w:szCs w:val="22"/>
      </w:rPr>
      <w:fldChar w:fldCharType="begin"/>
    </w:r>
    <w:r w:rsidRPr="002C56E1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7B2ADD" w:rsidRPr="002C56E1">
      <w:rPr>
        <w:rFonts w:ascii="Arial" w:hAnsi="Arial" w:cs="Arial"/>
        <w:b/>
        <w:snapToGrid w:val="0"/>
        <w:sz w:val="22"/>
        <w:szCs w:val="22"/>
      </w:rPr>
      <w:fldChar w:fldCharType="separate"/>
    </w:r>
    <w:r w:rsidR="008704FC">
      <w:rPr>
        <w:rFonts w:ascii="Arial" w:hAnsi="Arial" w:cs="Arial"/>
        <w:b/>
        <w:noProof/>
        <w:snapToGrid w:val="0"/>
        <w:sz w:val="22"/>
        <w:szCs w:val="22"/>
      </w:rPr>
      <w:t>4</w:t>
    </w:r>
    <w:r w:rsidR="007B2ADD" w:rsidRPr="002C56E1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D7" w:rsidRPr="006E6A24" w:rsidRDefault="00215DD7" w:rsidP="006E6A24">
    <w:pPr>
      <w:pStyle w:val="Footer"/>
      <w:jc w:val="center"/>
      <w:rPr>
        <w:rFonts w:ascii="Arial" w:hAnsi="Arial" w:cs="Arial"/>
        <w:sz w:val="22"/>
        <w:szCs w:val="22"/>
      </w:rPr>
    </w:pPr>
    <w:r w:rsidRPr="006E6A24">
      <w:rPr>
        <w:rFonts w:ascii="Arial" w:hAnsi="Arial" w:cs="Arial"/>
        <w:snapToGrid w:val="0"/>
        <w:sz w:val="22"/>
        <w:szCs w:val="22"/>
      </w:rPr>
      <w:t xml:space="preserve">Page </w:t>
    </w:r>
    <w:r w:rsidR="007B2ADD" w:rsidRPr="006E6A24">
      <w:rPr>
        <w:rFonts w:ascii="Arial" w:hAnsi="Arial" w:cs="Arial"/>
        <w:b/>
        <w:snapToGrid w:val="0"/>
        <w:sz w:val="22"/>
        <w:szCs w:val="22"/>
      </w:rPr>
      <w:fldChar w:fldCharType="begin"/>
    </w:r>
    <w:r w:rsidRPr="006E6A24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7B2ADD" w:rsidRPr="006E6A24">
      <w:rPr>
        <w:rFonts w:ascii="Arial" w:hAnsi="Arial" w:cs="Arial"/>
        <w:b/>
        <w:snapToGrid w:val="0"/>
        <w:sz w:val="22"/>
        <w:szCs w:val="22"/>
      </w:rPr>
      <w:fldChar w:fldCharType="separate"/>
    </w:r>
    <w:r w:rsidR="008704FC">
      <w:rPr>
        <w:rFonts w:ascii="Arial" w:hAnsi="Arial" w:cs="Arial"/>
        <w:b/>
        <w:noProof/>
        <w:snapToGrid w:val="0"/>
        <w:sz w:val="22"/>
        <w:szCs w:val="22"/>
      </w:rPr>
      <w:t>3</w:t>
    </w:r>
    <w:r w:rsidR="007B2ADD" w:rsidRPr="006E6A24">
      <w:rPr>
        <w:rFonts w:ascii="Arial" w:hAnsi="Arial" w:cs="Arial"/>
        <w:b/>
        <w:snapToGrid w:val="0"/>
        <w:sz w:val="22"/>
        <w:szCs w:val="22"/>
      </w:rPr>
      <w:fldChar w:fldCharType="end"/>
    </w:r>
    <w:r w:rsidRPr="006E6A24">
      <w:rPr>
        <w:rFonts w:ascii="Arial" w:hAnsi="Arial" w:cs="Arial"/>
        <w:snapToGrid w:val="0"/>
        <w:sz w:val="22"/>
        <w:szCs w:val="22"/>
      </w:rPr>
      <w:t xml:space="preserve"> of </w:t>
    </w:r>
    <w:r w:rsidR="007B2ADD" w:rsidRPr="006E6A24">
      <w:rPr>
        <w:rFonts w:ascii="Arial" w:hAnsi="Arial" w:cs="Arial"/>
        <w:b/>
        <w:snapToGrid w:val="0"/>
        <w:sz w:val="22"/>
        <w:szCs w:val="22"/>
      </w:rPr>
      <w:fldChar w:fldCharType="begin"/>
    </w:r>
    <w:r w:rsidRPr="006E6A24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7B2ADD" w:rsidRPr="006E6A24">
      <w:rPr>
        <w:rFonts w:ascii="Arial" w:hAnsi="Arial" w:cs="Arial"/>
        <w:b/>
        <w:snapToGrid w:val="0"/>
        <w:sz w:val="22"/>
        <w:szCs w:val="22"/>
      </w:rPr>
      <w:fldChar w:fldCharType="separate"/>
    </w:r>
    <w:r w:rsidR="008704FC">
      <w:rPr>
        <w:rFonts w:ascii="Arial" w:hAnsi="Arial" w:cs="Arial"/>
        <w:b/>
        <w:noProof/>
        <w:snapToGrid w:val="0"/>
        <w:sz w:val="22"/>
        <w:szCs w:val="22"/>
      </w:rPr>
      <w:t>4</w:t>
    </w:r>
    <w:r w:rsidR="007B2ADD" w:rsidRPr="006E6A24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D7" w:rsidRPr="009B5D87" w:rsidRDefault="00215DD7" w:rsidP="009B5D87">
    <w:pPr>
      <w:pStyle w:val="Footer"/>
      <w:jc w:val="center"/>
      <w:rPr>
        <w:rFonts w:ascii="Arial" w:hAnsi="Arial" w:cs="Arial"/>
        <w:sz w:val="22"/>
        <w:szCs w:val="22"/>
      </w:rPr>
    </w:pPr>
    <w:r w:rsidRPr="009B5D87">
      <w:rPr>
        <w:rFonts w:ascii="Arial" w:hAnsi="Arial" w:cs="Arial"/>
        <w:snapToGrid w:val="0"/>
        <w:sz w:val="22"/>
        <w:szCs w:val="22"/>
      </w:rPr>
      <w:t xml:space="preserve">Page </w:t>
    </w:r>
    <w:r w:rsidR="007B2ADD" w:rsidRPr="009B5D87">
      <w:rPr>
        <w:rFonts w:ascii="Arial" w:hAnsi="Arial" w:cs="Arial"/>
        <w:b/>
        <w:snapToGrid w:val="0"/>
        <w:sz w:val="22"/>
        <w:szCs w:val="22"/>
      </w:rPr>
      <w:fldChar w:fldCharType="begin"/>
    </w:r>
    <w:r w:rsidRPr="009B5D87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7B2ADD" w:rsidRPr="009B5D87">
      <w:rPr>
        <w:rFonts w:ascii="Arial" w:hAnsi="Arial" w:cs="Arial"/>
        <w:b/>
        <w:snapToGrid w:val="0"/>
        <w:sz w:val="22"/>
        <w:szCs w:val="22"/>
      </w:rPr>
      <w:fldChar w:fldCharType="separate"/>
    </w:r>
    <w:r w:rsidR="008704FC">
      <w:rPr>
        <w:rFonts w:ascii="Arial" w:hAnsi="Arial" w:cs="Arial"/>
        <w:b/>
        <w:noProof/>
        <w:snapToGrid w:val="0"/>
        <w:sz w:val="22"/>
        <w:szCs w:val="22"/>
      </w:rPr>
      <w:t>4</w:t>
    </w:r>
    <w:r w:rsidR="007B2ADD" w:rsidRPr="009B5D87">
      <w:rPr>
        <w:rFonts w:ascii="Arial" w:hAnsi="Arial" w:cs="Arial"/>
        <w:b/>
        <w:snapToGrid w:val="0"/>
        <w:sz w:val="22"/>
        <w:szCs w:val="22"/>
      </w:rPr>
      <w:fldChar w:fldCharType="end"/>
    </w:r>
    <w:r w:rsidRPr="009B5D87">
      <w:rPr>
        <w:rFonts w:ascii="Arial" w:hAnsi="Arial" w:cs="Arial"/>
        <w:snapToGrid w:val="0"/>
        <w:sz w:val="22"/>
        <w:szCs w:val="22"/>
      </w:rPr>
      <w:t xml:space="preserve"> of </w:t>
    </w:r>
    <w:r w:rsidR="007B2ADD" w:rsidRPr="009B5D87">
      <w:rPr>
        <w:rFonts w:ascii="Arial" w:hAnsi="Arial" w:cs="Arial"/>
        <w:b/>
        <w:snapToGrid w:val="0"/>
        <w:sz w:val="22"/>
        <w:szCs w:val="22"/>
      </w:rPr>
      <w:fldChar w:fldCharType="begin"/>
    </w:r>
    <w:r w:rsidRPr="009B5D87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7B2ADD" w:rsidRPr="009B5D87">
      <w:rPr>
        <w:rFonts w:ascii="Arial" w:hAnsi="Arial" w:cs="Arial"/>
        <w:b/>
        <w:snapToGrid w:val="0"/>
        <w:sz w:val="22"/>
        <w:szCs w:val="22"/>
      </w:rPr>
      <w:fldChar w:fldCharType="separate"/>
    </w:r>
    <w:r w:rsidR="008704FC">
      <w:rPr>
        <w:rFonts w:ascii="Arial" w:hAnsi="Arial" w:cs="Arial"/>
        <w:b/>
        <w:noProof/>
        <w:snapToGrid w:val="0"/>
        <w:sz w:val="22"/>
        <w:szCs w:val="22"/>
      </w:rPr>
      <w:t>4</w:t>
    </w:r>
    <w:r w:rsidR="007B2ADD" w:rsidRPr="009B5D87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D7" w:rsidRDefault="00215DD7">
      <w:r>
        <w:separator/>
      </w:r>
    </w:p>
  </w:footnote>
  <w:footnote w:type="continuationSeparator" w:id="0">
    <w:p w:rsidR="00215DD7" w:rsidRDefault="0021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D7" w:rsidRPr="00857A5F" w:rsidRDefault="00215DD7" w:rsidP="00857A5F">
    <w:pPr>
      <w:pStyle w:val="Header"/>
      <w:jc w:val="right"/>
      <w:rPr>
        <w:rFonts w:ascii="Arial" w:hAnsi="Arial" w:cs="Arial"/>
        <w:sz w:val="22"/>
        <w:szCs w:val="22"/>
      </w:rPr>
    </w:pPr>
    <w:r w:rsidRPr="00857A5F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-78740</wp:posOffset>
          </wp:positionV>
          <wp:extent cx="1680210" cy="506095"/>
          <wp:effectExtent l="19050" t="0" r="0" b="0"/>
          <wp:wrapThrough wrapText="bothSides">
            <wp:wrapPolygon edited="0">
              <wp:start x="-245" y="0"/>
              <wp:lineTo x="-245" y="21139"/>
              <wp:lineTo x="21551" y="21139"/>
              <wp:lineTo x="21551" y="0"/>
              <wp:lineTo x="-245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7A5F">
      <w:rPr>
        <w:rFonts w:ascii="Arial" w:hAnsi="Arial" w:cs="Arial"/>
        <w:sz w:val="22"/>
        <w:szCs w:val="22"/>
      </w:rPr>
      <w:t>Local Government Guidelines Fo</w:t>
    </w:r>
    <w:r w:rsidR="00AC464B">
      <w:rPr>
        <w:rFonts w:ascii="Arial" w:hAnsi="Arial" w:cs="Arial"/>
        <w:sz w:val="22"/>
        <w:szCs w:val="22"/>
      </w:rPr>
      <w:t>rm 8-11</w:t>
    </w:r>
    <w:r>
      <w:rPr>
        <w:rFonts w:ascii="Arial" w:hAnsi="Arial" w:cs="Arial"/>
        <w:sz w:val="22"/>
        <w:szCs w:val="22"/>
      </w:rPr>
      <w:t>c</w:t>
    </w:r>
  </w:p>
  <w:p w:rsidR="008704FC" w:rsidRPr="00857A5F" w:rsidRDefault="008704FC" w:rsidP="008704FC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1, 2014</w:t>
    </w:r>
  </w:p>
  <w:p w:rsidR="00215DD7" w:rsidRPr="00857A5F" w:rsidRDefault="00215DD7" w:rsidP="00857A5F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2oTqRj3jovJXiv5B1IIL+P1RxF0=" w:salt="O/m8ybhDjRf9iHiKRnaxz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63753"/>
    <w:rsid w:val="000328E5"/>
    <w:rsid w:val="000741CC"/>
    <w:rsid w:val="000A0F39"/>
    <w:rsid w:val="000B41D3"/>
    <w:rsid w:val="000B59EB"/>
    <w:rsid w:val="000C6758"/>
    <w:rsid w:val="001061A4"/>
    <w:rsid w:val="001202A8"/>
    <w:rsid w:val="0018293D"/>
    <w:rsid w:val="001A79A3"/>
    <w:rsid w:val="001E360D"/>
    <w:rsid w:val="00215DD7"/>
    <w:rsid w:val="0026468A"/>
    <w:rsid w:val="00286E22"/>
    <w:rsid w:val="002B12B0"/>
    <w:rsid w:val="002C3518"/>
    <w:rsid w:val="002C56E1"/>
    <w:rsid w:val="002E4C26"/>
    <w:rsid w:val="00314281"/>
    <w:rsid w:val="0031476B"/>
    <w:rsid w:val="003278F2"/>
    <w:rsid w:val="003808F6"/>
    <w:rsid w:val="003D6D0B"/>
    <w:rsid w:val="003F595F"/>
    <w:rsid w:val="00412C09"/>
    <w:rsid w:val="00431293"/>
    <w:rsid w:val="00482779"/>
    <w:rsid w:val="004D697E"/>
    <w:rsid w:val="0053277C"/>
    <w:rsid w:val="00557736"/>
    <w:rsid w:val="00574B40"/>
    <w:rsid w:val="00581001"/>
    <w:rsid w:val="00597BED"/>
    <w:rsid w:val="005B34CF"/>
    <w:rsid w:val="005C6976"/>
    <w:rsid w:val="005C6F3E"/>
    <w:rsid w:val="005D14B5"/>
    <w:rsid w:val="005E1DBF"/>
    <w:rsid w:val="006B76B0"/>
    <w:rsid w:val="006C7F63"/>
    <w:rsid w:val="006E6A24"/>
    <w:rsid w:val="006F184C"/>
    <w:rsid w:val="00763753"/>
    <w:rsid w:val="007879EB"/>
    <w:rsid w:val="007B2ADD"/>
    <w:rsid w:val="007D76FA"/>
    <w:rsid w:val="007E4696"/>
    <w:rsid w:val="00857A5F"/>
    <w:rsid w:val="008704FC"/>
    <w:rsid w:val="009572DB"/>
    <w:rsid w:val="009B5D87"/>
    <w:rsid w:val="009E7FC2"/>
    <w:rsid w:val="00A20C43"/>
    <w:rsid w:val="00A324C7"/>
    <w:rsid w:val="00A34D7E"/>
    <w:rsid w:val="00A53984"/>
    <w:rsid w:val="00AB60A2"/>
    <w:rsid w:val="00AC464B"/>
    <w:rsid w:val="00AD09C9"/>
    <w:rsid w:val="00AF2734"/>
    <w:rsid w:val="00AF5554"/>
    <w:rsid w:val="00B05292"/>
    <w:rsid w:val="00B27DE4"/>
    <w:rsid w:val="00B358F5"/>
    <w:rsid w:val="00B75A04"/>
    <w:rsid w:val="00B94B51"/>
    <w:rsid w:val="00BC219D"/>
    <w:rsid w:val="00BE6FD6"/>
    <w:rsid w:val="00C04A4F"/>
    <w:rsid w:val="00C56FEE"/>
    <w:rsid w:val="00C86E94"/>
    <w:rsid w:val="00CF6129"/>
    <w:rsid w:val="00D2514E"/>
    <w:rsid w:val="00DE408F"/>
    <w:rsid w:val="00E13BC6"/>
    <w:rsid w:val="00EE59A1"/>
    <w:rsid w:val="00EF0F35"/>
    <w:rsid w:val="00F25484"/>
    <w:rsid w:val="00F322B3"/>
    <w:rsid w:val="00F46E00"/>
    <w:rsid w:val="00F519DB"/>
    <w:rsid w:val="00FA5B8D"/>
    <w:rsid w:val="00F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94"/>
  </w:style>
  <w:style w:type="paragraph" w:styleId="Heading1">
    <w:name w:val="heading 1"/>
    <w:basedOn w:val="Normal"/>
    <w:next w:val="Normal"/>
    <w:qFormat/>
    <w:rsid w:val="00C86E94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86E94"/>
    <w:pPr>
      <w:keepNext/>
      <w:spacing w:before="1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86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86E94"/>
    <w:rPr>
      <w:sz w:val="16"/>
    </w:rPr>
  </w:style>
  <w:style w:type="paragraph" w:styleId="CommentText">
    <w:name w:val="annotation text"/>
    <w:basedOn w:val="Normal"/>
    <w:semiHidden/>
    <w:rsid w:val="00C86E94"/>
  </w:style>
  <w:style w:type="paragraph" w:styleId="Header">
    <w:name w:val="header"/>
    <w:basedOn w:val="Normal"/>
    <w:link w:val="HeaderChar"/>
    <w:rsid w:val="00C86E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E9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86E94"/>
    <w:pPr>
      <w:jc w:val="center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57A5F"/>
  </w:style>
  <w:style w:type="character" w:customStyle="1" w:styleId="Heading4Char">
    <w:name w:val="Heading 4 Char"/>
    <w:basedOn w:val="DefaultParagraphFont"/>
    <w:link w:val="Heading4"/>
    <w:semiHidden/>
    <w:rsid w:val="00286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Environmental\Erosion%20Control%20Conference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BBFF-4EF6-45B3-A6A9-36BE0424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Erosion Control Conference Meeting Minutes.dot</Template>
  <TotalTime>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Conference Meeting Minutes</vt:lpstr>
    </vt:vector>
  </TitlesOfParts>
  <Company>Department of Transportation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Conference Meeting Minutes</dc:title>
  <dc:creator>Brian Hall</dc:creator>
  <cp:lastModifiedBy>Anna Shell</cp:lastModifiedBy>
  <cp:revision>6</cp:revision>
  <cp:lastPrinted>1999-05-23T16:31:00Z</cp:lastPrinted>
  <dcterms:created xsi:type="dcterms:W3CDTF">2012-07-03T15:23:00Z</dcterms:created>
  <dcterms:modified xsi:type="dcterms:W3CDTF">2014-01-08T22:31:00Z</dcterms:modified>
</cp:coreProperties>
</file>